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23" w:rsidRDefault="00B522AB">
      <w:pPr>
        <w:pStyle w:val="Naslov1"/>
        <w:ind w:left="0" w:firstLine="0"/>
        <w:rPr>
          <w:sz w:val="20"/>
        </w:rPr>
      </w:pPr>
      <w:bookmarkStart w:id="0" w:name="_GoBack"/>
      <w:bookmarkEnd w:id="0"/>
      <w:r>
        <w:rPr>
          <w:sz w:val="20"/>
        </w:rPr>
        <w:t xml:space="preserve">STANDOM ENGINEERING </w:t>
      </w:r>
    </w:p>
    <w:p w:rsidR="005D2623" w:rsidRDefault="00B522AB">
      <w:pPr>
        <w:ind w:left="4500" w:hanging="3792"/>
        <w:rPr>
          <w:b/>
          <w:bCs/>
          <w:sz w:val="20"/>
        </w:rPr>
      </w:pPr>
      <w:r>
        <w:rPr>
          <w:b/>
          <w:bCs/>
          <w:sz w:val="20"/>
        </w:rPr>
        <w:t>OTRIN d.o.o.</w:t>
      </w:r>
    </w:p>
    <w:p w:rsidR="005D2623" w:rsidRDefault="00B522AB">
      <w:pPr>
        <w:rPr>
          <w:sz w:val="20"/>
        </w:rPr>
      </w:pPr>
      <w:r>
        <w:rPr>
          <w:sz w:val="20"/>
        </w:rPr>
        <w:t>Brnčičeva 13, 1000 Ljubljana</w:t>
      </w:r>
    </w:p>
    <w:p w:rsidR="005D2623" w:rsidRDefault="00B522AB">
      <w:pPr>
        <w:rPr>
          <w:sz w:val="20"/>
        </w:rPr>
      </w:pPr>
      <w:r>
        <w:rPr>
          <w:sz w:val="20"/>
        </w:rPr>
        <w:t>Tel/fax:01/ 563-31-93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Datum odčitka:_________________</w:t>
      </w:r>
    </w:p>
    <w:p w:rsidR="005D2623" w:rsidRDefault="005D2623">
      <w:pPr>
        <w:pStyle w:val="Naslov2"/>
      </w:pPr>
    </w:p>
    <w:p w:rsidR="005D2623" w:rsidRDefault="00B522AB">
      <w:pPr>
        <w:pStyle w:val="Naslov2"/>
      </w:pPr>
      <w:r>
        <w:t>ODČITKI PORABE VODE</w:t>
      </w:r>
    </w:p>
    <w:p w:rsidR="005D2623" w:rsidRDefault="005D2623"/>
    <w:p w:rsidR="005D2623" w:rsidRDefault="00B522AB">
      <w:r>
        <w:t xml:space="preserve">IME IN </w:t>
      </w:r>
      <w:r>
        <w:t>PRIIMEK:__________________________________________________________</w:t>
      </w:r>
    </w:p>
    <w:p w:rsidR="005D2623" w:rsidRDefault="005D2623"/>
    <w:p w:rsidR="005D2623" w:rsidRDefault="00B522AB">
      <w:r>
        <w:t>NASLOV:_______________________________________Številka stanovanja___________</w:t>
      </w:r>
    </w:p>
    <w:p w:rsidR="005D2623" w:rsidRDefault="00B522AB">
      <w:r>
        <w:t>………………………………………………………………………………………………….</w:t>
      </w:r>
    </w:p>
    <w:p w:rsidR="005D2623" w:rsidRDefault="00B522AB">
      <w:r>
        <w:tab/>
      </w:r>
      <w:r>
        <w:tab/>
      </w:r>
      <w:r>
        <w:tab/>
      </w:r>
      <w:r>
        <w:tab/>
        <w:t>*staro stanje</w:t>
      </w:r>
      <w:r>
        <w:tab/>
      </w:r>
      <w:r>
        <w:tab/>
        <w:t>*novo stanje</w:t>
      </w:r>
      <w:r>
        <w:tab/>
      </w:r>
      <w:r>
        <w:tab/>
        <w:t>*poraba/ m3</w:t>
      </w:r>
    </w:p>
    <w:p w:rsidR="005D2623" w:rsidRDefault="00B522AB">
      <w:r>
        <w:t>………………………………………………………………………</w:t>
      </w:r>
      <w:r>
        <w:t>…………………………..</w:t>
      </w:r>
    </w:p>
    <w:p w:rsidR="005D2623" w:rsidRDefault="005D2623"/>
    <w:p w:rsidR="005D2623" w:rsidRDefault="00B522AB">
      <w:r>
        <w:t>TOPLA VODA</w:t>
      </w:r>
      <w:r>
        <w:tab/>
      </w:r>
      <w:r>
        <w:tab/>
        <w:t>*__________</w:t>
      </w:r>
      <w:r>
        <w:tab/>
      </w:r>
      <w:r>
        <w:tab/>
        <w:t>*_________</w:t>
      </w:r>
      <w:r>
        <w:tab/>
      </w:r>
      <w:r>
        <w:tab/>
        <w:t>*_________</w:t>
      </w:r>
    </w:p>
    <w:p w:rsidR="005D2623" w:rsidRDefault="005D2623"/>
    <w:p w:rsidR="005D2623" w:rsidRDefault="00B522AB">
      <w:r>
        <w:t>HLADNA VODA</w:t>
      </w:r>
      <w:r>
        <w:tab/>
      </w:r>
      <w:r>
        <w:tab/>
        <w:t>*__________</w:t>
      </w:r>
      <w:r>
        <w:tab/>
      </w:r>
      <w:r>
        <w:tab/>
        <w:t>*_________</w:t>
      </w:r>
      <w:r>
        <w:tab/>
      </w:r>
      <w:r>
        <w:tab/>
        <w:t>*_________</w:t>
      </w:r>
    </w:p>
    <w:p w:rsidR="005D2623" w:rsidRDefault="00B522AB">
      <w:r>
        <w:t>…………………………………………………………………………………………………..</w:t>
      </w:r>
    </w:p>
    <w:p w:rsidR="005D2623" w:rsidRDefault="00B522AB">
      <w:pPr>
        <w:rPr>
          <w:sz w:val="22"/>
        </w:rPr>
      </w:pPr>
      <w:r>
        <w:rPr>
          <w:sz w:val="22"/>
        </w:rPr>
        <w:t xml:space="preserve">Stanje odčitkov porabe vode morate oddati v nabiralnik upravnika najkasneje do 28 . dne v mesecu, sicer </w:t>
      </w:r>
      <w:r>
        <w:rPr>
          <w:sz w:val="22"/>
        </w:rPr>
        <w:t>se obračuna POVPREČJE PORABE VODE NA OSEBO. V kolikor nastane razlika med porabljeno in pavšalno določeno porabo vode, se le ta razlika ne bo poračunavala.</w:t>
      </w:r>
    </w:p>
    <w:p w:rsidR="005D2623" w:rsidRDefault="005D2623"/>
    <w:p w:rsidR="005D2623" w:rsidRDefault="00B522AB">
      <w:pPr>
        <w:jc w:val="right"/>
      </w:pPr>
      <w:r>
        <w:t>Podpis:______________________</w:t>
      </w:r>
    </w:p>
    <w:p w:rsidR="005D2623" w:rsidRDefault="005D2623">
      <w:pPr>
        <w:pStyle w:val="Naslov1"/>
        <w:ind w:left="0" w:firstLine="0"/>
        <w:rPr>
          <w:sz w:val="20"/>
        </w:rPr>
      </w:pPr>
    </w:p>
    <w:p w:rsidR="005D2623" w:rsidRDefault="005D2623"/>
    <w:sectPr w:rsidR="005D262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22AB">
      <w:r>
        <w:separator/>
      </w:r>
    </w:p>
  </w:endnote>
  <w:endnote w:type="continuationSeparator" w:id="0">
    <w:p w:rsidR="00000000" w:rsidRDefault="00B5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22AB">
      <w:r>
        <w:rPr>
          <w:color w:val="000000"/>
        </w:rPr>
        <w:separator/>
      </w:r>
    </w:p>
  </w:footnote>
  <w:footnote w:type="continuationSeparator" w:id="0">
    <w:p w:rsidR="00000000" w:rsidRDefault="00B5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2623"/>
    <w:rsid w:val="005D2623"/>
    <w:rsid w:val="00B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64BA-38D8-49B2-802B-9F34586D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pPr>
      <w:keepNext/>
      <w:ind w:left="4500" w:hanging="4500"/>
      <w:outlineLvl w:val="0"/>
    </w:pPr>
    <w:rPr>
      <w:rFonts w:eastAsia="Arial Unicode MS"/>
      <w:b/>
      <w:bCs/>
      <w:sz w:val="32"/>
    </w:rPr>
  </w:style>
  <w:style w:type="paragraph" w:styleId="Naslov2">
    <w:name w:val="heading 2"/>
    <w:basedOn w:val="Navaden"/>
    <w:next w:val="Navaden"/>
    <w:pPr>
      <w:keepNext/>
      <w:jc w:val="center"/>
      <w:outlineLvl w:val="1"/>
    </w:pPr>
    <w:rPr>
      <w:rFonts w:eastAsia="Arial Unicode MS"/>
      <w:b/>
      <w:bCs/>
      <w:sz w:val="28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Arial Unicode MS" w:hAnsi="Times New Roman" w:cs="Times New Roman"/>
      <w:b/>
      <w:bCs/>
      <w:sz w:val="32"/>
      <w:szCs w:val="24"/>
      <w:lang w:eastAsia="sl-SI"/>
    </w:rPr>
  </w:style>
  <w:style w:type="character" w:customStyle="1" w:styleId="Naslov2Znak">
    <w:name w:val="Naslov 2 Znak"/>
    <w:basedOn w:val="Privzetapisavaodstavka"/>
    <w:rPr>
      <w:rFonts w:ascii="Times New Roman" w:eastAsia="Arial Unicode MS" w:hAnsi="Times New Roman" w:cs="Times New Roman"/>
      <w:b/>
      <w:bCs/>
      <w:sz w:val="28"/>
      <w:szCs w:val="24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Georgi Petrov</cp:lastModifiedBy>
  <cp:revision>2</cp:revision>
  <dcterms:created xsi:type="dcterms:W3CDTF">2016-01-03T18:38:00Z</dcterms:created>
  <dcterms:modified xsi:type="dcterms:W3CDTF">2016-01-03T18:38:00Z</dcterms:modified>
</cp:coreProperties>
</file>